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F5" w:rsidRPr="00B44129" w:rsidRDefault="00285CF5">
      <w:pPr>
        <w:rPr>
          <w:rFonts w:ascii="Calibri" w:hAnsi="Calibri" w:cs="Calibri"/>
          <w:sz w:val="32"/>
          <w:szCs w:val="32"/>
        </w:rPr>
      </w:pPr>
      <w:r w:rsidRPr="00B44129">
        <w:rPr>
          <w:rFonts w:ascii="Calibri" w:hAnsi="Calibri" w:cs="Calibri"/>
          <w:sz w:val="32"/>
          <w:szCs w:val="32"/>
        </w:rPr>
        <w:t>To Voting Squash Members</w:t>
      </w:r>
    </w:p>
    <w:p w:rsidR="00285CF5" w:rsidRPr="00C60AF2" w:rsidRDefault="00285CF5" w:rsidP="0099374B">
      <w:pPr>
        <w:rPr>
          <w:rFonts w:ascii="Calibri" w:hAnsi="Calibri" w:cs="Calibri"/>
          <w:sz w:val="24"/>
          <w:szCs w:val="24"/>
        </w:rPr>
      </w:pPr>
      <w:r w:rsidRPr="00C60AF2">
        <w:rPr>
          <w:rFonts w:ascii="Calibri" w:hAnsi="Calibri" w:cs="Calibri"/>
          <w:sz w:val="24"/>
          <w:szCs w:val="24"/>
        </w:rPr>
        <w:t>This is a final reminder that the EGM is tomorrow night Tuesday 4</w:t>
      </w:r>
      <w:r w:rsidRPr="00C60AF2">
        <w:rPr>
          <w:rFonts w:ascii="Calibri" w:hAnsi="Calibri" w:cs="Calibri"/>
          <w:sz w:val="24"/>
          <w:szCs w:val="24"/>
          <w:vertAlign w:val="superscript"/>
        </w:rPr>
        <w:t>th</w:t>
      </w:r>
      <w:r w:rsidRPr="00C60AF2">
        <w:rPr>
          <w:rFonts w:ascii="Calibri" w:hAnsi="Calibri" w:cs="Calibri"/>
          <w:sz w:val="24"/>
          <w:szCs w:val="24"/>
        </w:rPr>
        <w:t xml:space="preserve"> June at 7.30pm.  Your views will only be known if you actually vote, so we encourage all eligible squash members to use their vote.</w:t>
      </w:r>
    </w:p>
    <w:p w:rsidR="00285CF5" w:rsidRPr="00C60AF2" w:rsidRDefault="00285CF5" w:rsidP="0099374B">
      <w:pPr>
        <w:rPr>
          <w:rFonts w:ascii="Calibri" w:hAnsi="Calibri" w:cs="Calibri"/>
          <w:sz w:val="24"/>
          <w:szCs w:val="24"/>
        </w:rPr>
      </w:pPr>
      <w:r w:rsidRPr="00C60AF2">
        <w:rPr>
          <w:rFonts w:ascii="Calibri" w:hAnsi="Calibri" w:cs="Calibri"/>
          <w:sz w:val="24"/>
          <w:szCs w:val="24"/>
        </w:rPr>
        <w:t xml:space="preserve">The </w:t>
      </w:r>
      <w:r w:rsidRPr="00272536">
        <w:rPr>
          <w:rFonts w:ascii="Calibri" w:hAnsi="Calibri" w:cs="Calibri"/>
          <w:b/>
          <w:sz w:val="24"/>
          <w:szCs w:val="24"/>
        </w:rPr>
        <w:t>cut off</w:t>
      </w:r>
      <w:r w:rsidRPr="00C60AF2">
        <w:rPr>
          <w:rFonts w:ascii="Calibri" w:hAnsi="Calibri" w:cs="Calibri"/>
          <w:sz w:val="24"/>
          <w:szCs w:val="24"/>
        </w:rPr>
        <w:t xml:space="preserve"> for email votes is </w:t>
      </w:r>
      <w:r w:rsidRPr="00C60AF2">
        <w:rPr>
          <w:rFonts w:ascii="Calibri" w:hAnsi="Calibri" w:cs="Calibri"/>
          <w:b/>
          <w:bCs/>
          <w:sz w:val="24"/>
          <w:szCs w:val="24"/>
        </w:rPr>
        <w:t>midday Tuesday 4</w:t>
      </w:r>
      <w:r w:rsidRPr="00C60AF2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C60AF2">
        <w:rPr>
          <w:rFonts w:ascii="Calibri" w:hAnsi="Calibri" w:cs="Calibri"/>
          <w:b/>
          <w:bCs/>
          <w:sz w:val="24"/>
          <w:szCs w:val="24"/>
        </w:rPr>
        <w:t xml:space="preserve"> June</w:t>
      </w:r>
      <w:r w:rsidRPr="00C60AF2">
        <w:rPr>
          <w:rFonts w:ascii="Calibri" w:hAnsi="Calibri" w:cs="Calibri"/>
          <w:sz w:val="24"/>
          <w:szCs w:val="24"/>
        </w:rPr>
        <w:t xml:space="preserve">. </w:t>
      </w:r>
    </w:p>
    <w:p w:rsidR="00285CF5" w:rsidRPr="00C60AF2" w:rsidRDefault="00285CF5" w:rsidP="0099374B">
      <w:pPr>
        <w:rPr>
          <w:rFonts w:ascii="Calibri" w:hAnsi="Calibri" w:cs="Calibri"/>
          <w:sz w:val="24"/>
          <w:szCs w:val="24"/>
        </w:rPr>
      </w:pPr>
      <w:r w:rsidRPr="00C60AF2">
        <w:rPr>
          <w:rFonts w:ascii="Calibri" w:hAnsi="Calibri" w:cs="Calibri"/>
          <w:sz w:val="24"/>
          <w:szCs w:val="24"/>
        </w:rPr>
        <w:t>To make sure you are clear:</w:t>
      </w:r>
      <w:r w:rsidRPr="00C60AF2">
        <w:rPr>
          <w:rFonts w:ascii="Calibri" w:hAnsi="Calibri" w:cs="Calibri"/>
          <w:sz w:val="24"/>
          <w:szCs w:val="24"/>
        </w:rPr>
        <w:br/>
        <w:t>Two items you are voting for:</w:t>
      </w:r>
    </w:p>
    <w:p w:rsidR="00285CF5" w:rsidRPr="00C60AF2" w:rsidRDefault="00285CF5" w:rsidP="0099374B">
      <w:pPr>
        <w:pStyle w:val="NormalWeb"/>
        <w:shd w:val="clear" w:color="auto" w:fill="FFFFFF"/>
        <w:rPr>
          <w:rFonts w:ascii="Calibri" w:hAnsi="Calibri" w:cs="Calibri"/>
        </w:rPr>
      </w:pPr>
      <w:r w:rsidRPr="00C60AF2">
        <w:rPr>
          <w:rFonts w:ascii="Calibri" w:hAnsi="Calibri" w:cs="Calibri"/>
          <w:color w:val="000000"/>
        </w:rPr>
        <w:t>- 5</w:t>
      </w:r>
      <w:r w:rsidRPr="00C60AF2">
        <w:rPr>
          <w:rFonts w:ascii="Calibri" w:hAnsi="Calibri" w:cs="Calibri"/>
          <w:color w:val="000000"/>
          <w:vertAlign w:val="superscript"/>
        </w:rPr>
        <w:t>th</w:t>
      </w:r>
      <w:r w:rsidRPr="00C60AF2">
        <w:rPr>
          <w:rFonts w:ascii="Calibri" w:hAnsi="Calibri" w:cs="Calibri"/>
          <w:color w:val="000000"/>
        </w:rPr>
        <w:t xml:space="preserve"> squash court - If you think the club needs a bit of time to work out the best future for the club before we commit to the 5th court, then accept Vote 1 and reject Vote 3. If you think the 5th squash court should be restored immediately, accept vote 3 and reject Vote 1.</w:t>
      </w:r>
    </w:p>
    <w:p w:rsidR="00285CF5" w:rsidRDefault="00285CF5" w:rsidP="0099374B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C60AF2">
        <w:rPr>
          <w:rFonts w:ascii="Calibri" w:hAnsi="Calibri" w:cs="Calibri"/>
          <w:color w:val="000000"/>
        </w:rPr>
        <w:t xml:space="preserve">- Ladies' changing room reinstatement - If you support the fact that this cannot happen any faster due to insurance and building restrictions, accept Vote 2 and reject Vote 4. If you think irrespectively the ladies' changing room should be restored to the same standard as the men’s', accept Vote 4 and reject Vote 2. </w:t>
      </w:r>
    </w:p>
    <w:p w:rsidR="00285CF5" w:rsidRPr="00C60AF2" w:rsidRDefault="00285CF5" w:rsidP="0099374B">
      <w:pPr>
        <w:pStyle w:val="NormalWeb"/>
        <w:shd w:val="clear" w:color="auto" w:fill="FFFFFF"/>
        <w:rPr>
          <w:rFonts w:ascii="Calibri" w:hAnsi="Calibri" w:cs="Calibri"/>
        </w:rPr>
      </w:pPr>
      <w:r w:rsidRPr="00C60AF2">
        <w:rPr>
          <w:rFonts w:ascii="Calibri" w:hAnsi="Calibri" w:cs="Calibri"/>
          <w:color w:val="000000"/>
        </w:rPr>
        <w:br/>
        <w:t>The improved voting form is again attached below.</w:t>
      </w:r>
    </w:p>
    <w:p w:rsidR="00285CF5" w:rsidRPr="00C60AF2" w:rsidRDefault="00285CF5" w:rsidP="0099374B">
      <w:pPr>
        <w:pStyle w:val="NormalWeb"/>
        <w:shd w:val="clear" w:color="auto" w:fill="FFFFFF"/>
        <w:rPr>
          <w:rFonts w:ascii="Calibri" w:hAnsi="Calibri" w:cs="Calibri"/>
        </w:rPr>
      </w:pPr>
      <w:r w:rsidRPr="00C60AF2">
        <w:rPr>
          <w:rStyle w:val="Strong"/>
          <w:rFonts w:ascii="Calibri" w:hAnsi="Calibri" w:cs="Calibri"/>
          <w:color w:val="000000"/>
        </w:rPr>
        <w:t xml:space="preserve">If you are voting by email and have not yet done so, please reply to this email and </w:t>
      </w:r>
      <w:r w:rsidRPr="00C60AF2">
        <w:rPr>
          <w:rStyle w:val="Emphasis"/>
          <w:rFonts w:ascii="Calibri" w:hAnsi="Calibri" w:cs="Calibri"/>
          <w:b/>
          <w:bCs/>
          <w:color w:val="000000"/>
        </w:rPr>
        <w:t xml:space="preserve">delete either </w:t>
      </w:r>
      <w:r w:rsidRPr="00C60AF2">
        <w:rPr>
          <w:rStyle w:val="Strong"/>
          <w:rFonts w:ascii="Calibri" w:hAnsi="Calibri" w:cs="Calibri"/>
          <w:color w:val="000000"/>
        </w:rPr>
        <w:t xml:space="preserve">ACCEPT or REJECT as appropriate when you reply: </w:t>
      </w:r>
    </w:p>
    <w:p w:rsidR="00285CF5" w:rsidRPr="00C60AF2" w:rsidRDefault="00285CF5" w:rsidP="0099374B">
      <w:pPr>
        <w:pStyle w:val="NormalWeb"/>
        <w:shd w:val="clear" w:color="auto" w:fill="FFFFFF"/>
        <w:rPr>
          <w:rFonts w:ascii="Calibri" w:hAnsi="Calibri" w:cs="Calibri"/>
        </w:rPr>
      </w:pPr>
      <w:r w:rsidRPr="00C60AF2">
        <w:rPr>
          <w:rFonts w:ascii="Calibri" w:hAnsi="Calibri" w:cs="Calibri"/>
          <w:color w:val="000000"/>
        </w:rPr>
        <w:t xml:space="preserve">Vote 1 - </w:t>
      </w:r>
      <w:r w:rsidRPr="00C60AF2">
        <w:rPr>
          <w:rStyle w:val="Strong"/>
          <w:rFonts w:ascii="Calibri" w:hAnsi="Calibri" w:cs="Calibri"/>
          <w:color w:val="000000"/>
        </w:rPr>
        <w:t xml:space="preserve">ACCEPT REJECT </w:t>
      </w:r>
      <w:r w:rsidRPr="00C60AF2">
        <w:rPr>
          <w:rFonts w:ascii="Calibri" w:hAnsi="Calibri" w:cs="Calibri"/>
          <w:color w:val="000000"/>
        </w:rPr>
        <w:t xml:space="preserve">The club needs a bit of time to assess the need for the 5th court </w:t>
      </w:r>
    </w:p>
    <w:p w:rsidR="00285CF5" w:rsidRPr="00C60AF2" w:rsidRDefault="00285CF5" w:rsidP="0099374B">
      <w:pPr>
        <w:pStyle w:val="NormalWeb"/>
        <w:shd w:val="clear" w:color="auto" w:fill="FFFFFF"/>
        <w:rPr>
          <w:rFonts w:ascii="Calibri" w:hAnsi="Calibri" w:cs="Calibri"/>
        </w:rPr>
      </w:pPr>
      <w:r w:rsidRPr="00C60AF2">
        <w:rPr>
          <w:rFonts w:ascii="Calibri" w:hAnsi="Calibri" w:cs="Calibri"/>
          <w:color w:val="000000"/>
        </w:rPr>
        <w:t xml:space="preserve">Vote 2 - </w:t>
      </w:r>
      <w:r w:rsidRPr="00C60AF2">
        <w:rPr>
          <w:rStyle w:val="Strong"/>
          <w:rFonts w:ascii="Calibri" w:hAnsi="Calibri" w:cs="Calibri"/>
          <w:color w:val="000000"/>
        </w:rPr>
        <w:t xml:space="preserve">ACCEPT REJECT </w:t>
      </w:r>
      <w:r w:rsidRPr="00C60AF2">
        <w:rPr>
          <w:rFonts w:ascii="Calibri" w:hAnsi="Calibri" w:cs="Calibri"/>
          <w:color w:val="000000"/>
        </w:rPr>
        <w:t xml:space="preserve">Ladies changing room needs insurance agreement </w:t>
      </w:r>
    </w:p>
    <w:p w:rsidR="00285CF5" w:rsidRPr="00C60AF2" w:rsidRDefault="00285CF5" w:rsidP="0099374B">
      <w:pPr>
        <w:pStyle w:val="NormalWeb"/>
        <w:shd w:val="clear" w:color="auto" w:fill="FFFFFF"/>
        <w:rPr>
          <w:rFonts w:ascii="Calibri" w:hAnsi="Calibri" w:cs="Calibri"/>
        </w:rPr>
      </w:pPr>
      <w:r w:rsidRPr="00C60AF2">
        <w:rPr>
          <w:rFonts w:ascii="Calibri" w:hAnsi="Calibri" w:cs="Calibri"/>
          <w:color w:val="000000"/>
        </w:rPr>
        <w:t xml:space="preserve">Vote 3 - </w:t>
      </w:r>
      <w:r w:rsidRPr="00C60AF2">
        <w:rPr>
          <w:rStyle w:val="Strong"/>
          <w:rFonts w:ascii="Calibri" w:hAnsi="Calibri" w:cs="Calibri"/>
          <w:color w:val="000000"/>
        </w:rPr>
        <w:t xml:space="preserve">ACCEPT REJECT </w:t>
      </w:r>
      <w:r w:rsidRPr="00C60AF2">
        <w:rPr>
          <w:rFonts w:ascii="Calibri" w:hAnsi="Calibri" w:cs="Calibri"/>
          <w:color w:val="000000"/>
        </w:rPr>
        <w:t xml:space="preserve">Reinstate the 5th court without any further assessment </w:t>
      </w:r>
    </w:p>
    <w:p w:rsidR="00285CF5" w:rsidRPr="00C60AF2" w:rsidRDefault="00285CF5" w:rsidP="0099374B">
      <w:pPr>
        <w:pStyle w:val="NormalWeb"/>
        <w:shd w:val="clear" w:color="auto" w:fill="FFFFFF"/>
        <w:rPr>
          <w:rFonts w:ascii="Calibri" w:hAnsi="Calibri" w:cs="Calibri"/>
        </w:rPr>
      </w:pPr>
      <w:r w:rsidRPr="00C60AF2">
        <w:rPr>
          <w:rFonts w:ascii="Calibri" w:hAnsi="Calibri" w:cs="Calibri"/>
          <w:color w:val="000000"/>
        </w:rPr>
        <w:t xml:space="preserve">Vote 4 - </w:t>
      </w:r>
      <w:r w:rsidRPr="00C60AF2">
        <w:rPr>
          <w:rStyle w:val="Strong"/>
          <w:rFonts w:ascii="Calibri" w:hAnsi="Calibri" w:cs="Calibri"/>
          <w:color w:val="000000"/>
        </w:rPr>
        <w:t xml:space="preserve">ACCEPT REJECT </w:t>
      </w:r>
      <w:r w:rsidRPr="00C60AF2">
        <w:rPr>
          <w:rFonts w:ascii="Calibri" w:hAnsi="Calibri" w:cs="Calibri"/>
          <w:color w:val="000000"/>
        </w:rPr>
        <w:t>Reinstate the ladies changing immediately</w:t>
      </w:r>
    </w:p>
    <w:p w:rsidR="00285CF5" w:rsidRPr="00C60AF2" w:rsidRDefault="00285CF5" w:rsidP="0099374B">
      <w:pPr>
        <w:rPr>
          <w:rFonts w:ascii="Calibri" w:hAnsi="Calibri" w:cs="Calibri"/>
          <w:sz w:val="24"/>
          <w:szCs w:val="24"/>
        </w:rPr>
      </w:pPr>
    </w:p>
    <w:p w:rsidR="00285CF5" w:rsidRPr="00C60AF2" w:rsidRDefault="00285CF5" w:rsidP="0099374B">
      <w:pPr>
        <w:rPr>
          <w:rFonts w:ascii="Calibri" w:hAnsi="Calibri" w:cs="Calibri"/>
          <w:sz w:val="24"/>
          <w:szCs w:val="24"/>
        </w:rPr>
      </w:pPr>
    </w:p>
    <w:sectPr w:rsidR="00285CF5" w:rsidRPr="00C60AF2" w:rsidSect="00380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6C2"/>
    <w:multiLevelType w:val="hybridMultilevel"/>
    <w:tmpl w:val="706A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6979"/>
    <w:multiLevelType w:val="hybridMultilevel"/>
    <w:tmpl w:val="704C80F2"/>
    <w:lvl w:ilvl="0" w:tplc="A3EAB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EE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C3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58C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E3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AF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EEA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2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8AE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39D"/>
    <w:rsid w:val="00010A58"/>
    <w:rsid w:val="00057557"/>
    <w:rsid w:val="00062143"/>
    <w:rsid w:val="000731F9"/>
    <w:rsid w:val="001521B9"/>
    <w:rsid w:val="00190E83"/>
    <w:rsid w:val="00233C67"/>
    <w:rsid w:val="00245DCB"/>
    <w:rsid w:val="0025262A"/>
    <w:rsid w:val="00272536"/>
    <w:rsid w:val="002759B7"/>
    <w:rsid w:val="00285CF5"/>
    <w:rsid w:val="002C250C"/>
    <w:rsid w:val="002C2B5D"/>
    <w:rsid w:val="0030292F"/>
    <w:rsid w:val="00373102"/>
    <w:rsid w:val="00380938"/>
    <w:rsid w:val="003A485C"/>
    <w:rsid w:val="004A1DD3"/>
    <w:rsid w:val="004C1639"/>
    <w:rsid w:val="0058431E"/>
    <w:rsid w:val="005D439D"/>
    <w:rsid w:val="005F074B"/>
    <w:rsid w:val="00600C76"/>
    <w:rsid w:val="00675DF8"/>
    <w:rsid w:val="006D1F19"/>
    <w:rsid w:val="006E21B0"/>
    <w:rsid w:val="00965E6E"/>
    <w:rsid w:val="0099374B"/>
    <w:rsid w:val="00996C2A"/>
    <w:rsid w:val="00997A77"/>
    <w:rsid w:val="009A7224"/>
    <w:rsid w:val="00AC63B2"/>
    <w:rsid w:val="00AC712E"/>
    <w:rsid w:val="00B24068"/>
    <w:rsid w:val="00B44129"/>
    <w:rsid w:val="00B44396"/>
    <w:rsid w:val="00BB1887"/>
    <w:rsid w:val="00C1251C"/>
    <w:rsid w:val="00C24D7B"/>
    <w:rsid w:val="00C60AF2"/>
    <w:rsid w:val="00DC55F3"/>
    <w:rsid w:val="00E66540"/>
    <w:rsid w:val="00E86B68"/>
    <w:rsid w:val="00F24B49"/>
    <w:rsid w:val="00F9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80938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439D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439D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439D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439D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D439D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439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439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439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D439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439D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439D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D439D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D439D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D439D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D439D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D439D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D439D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D439D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5D439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D439D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D439D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D439D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5D439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5D439D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5D439D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5D439D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D43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D439D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5D439D"/>
    <w:rPr>
      <w:rFonts w:cs="Times New Roman"/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rsid w:val="006E21B0"/>
    <w:rPr>
      <w:rFonts w:cs="Times New Roman"/>
      <w:color w:val="46788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E21B0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99374B"/>
    <w:pPr>
      <w:spacing w:before="100" w:beforeAutospacing="1" w:after="100" w:afterAutospacing="1" w:line="240" w:lineRule="auto"/>
    </w:pPr>
    <w:rPr>
      <w:rFonts w:cs="Aptos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99374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9374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214</Words>
  <Characters>1226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Voting Squash Members</dc:title>
  <dc:subject/>
  <dc:creator>Andy Page</dc:creator>
  <cp:keywords/>
  <dc:description/>
  <cp:lastModifiedBy>Sheila</cp:lastModifiedBy>
  <cp:revision>2</cp:revision>
  <dcterms:created xsi:type="dcterms:W3CDTF">2024-06-03T17:33:00Z</dcterms:created>
  <dcterms:modified xsi:type="dcterms:W3CDTF">2024-06-03T17:33:00Z</dcterms:modified>
</cp:coreProperties>
</file>